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附件2：</w:t>
      </w:r>
    </w:p>
    <w:tbl>
      <w:tblPr>
        <w:tblStyle w:val="7"/>
        <w:tblW w:w="14983" w:type="dxa"/>
        <w:tblInd w:w="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51"/>
        <w:gridCol w:w="903"/>
        <w:gridCol w:w="889"/>
        <w:gridCol w:w="1261"/>
        <w:gridCol w:w="1739"/>
        <w:gridCol w:w="796"/>
        <w:gridCol w:w="800"/>
        <w:gridCol w:w="657"/>
        <w:gridCol w:w="1315"/>
        <w:gridCol w:w="2717"/>
        <w:gridCol w:w="1333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XBJ24141124930733368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临县巴将军餐饮店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临县临泉镇胜利坪村新城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XBJ24141124930733375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临县新民大酒店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吕梁市临县临泉镇胜利坪村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筷子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XBJ24141124930733396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临县禧悦汇餐饮服务管理有限公司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山西省吕梁市临县临泉镇新城凤凰路西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XBJ24141124930733477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临县湫河国际大酒店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山西省吕梁市临县临泉镇东关街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XBJ24141124930733403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临县聚福宴酒楼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山西省吕梁市临县新城凤凰路西景艺苑小区门面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XBJ24141124930733489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临县临园商贸有限公司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XBJ24141124930733635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临县乔头堡酒店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山西省吕梁市临县丛罗峪镇丛罗峪村（村民自建房）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XBJ24141124930733636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临县乔头堡酒店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山西省吕梁市临县丛罗峪镇丛罗峪村（村民自建房）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XBJ24141124930733659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临县丛罗峪镇军峰大酒店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临县丛罗峪镇丛罗峪村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XBJ24141124930733706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临县安家庄乡金海湾酒家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山西省吕梁市临县安家庄乡安家庄村（农村自建房）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XBJ24141124930733696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临县安家庄乡东悦饭店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临县安家庄乡安家庄村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XBJ24141124930733697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临县安家庄乡东悦饭店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临县安家庄乡安家庄村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阴离子合成洗涤剂(以十二烷基苯磺酸钠计)║0.014mg/100cm²║0.0050mg/100cm²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第六期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A7CA7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572BB6"/>
    <w:rsid w:val="036943F1"/>
    <w:rsid w:val="05DD06BF"/>
    <w:rsid w:val="07EE4A37"/>
    <w:rsid w:val="088F62B6"/>
    <w:rsid w:val="0B176742"/>
    <w:rsid w:val="0B1D0DD9"/>
    <w:rsid w:val="0B1E0AD6"/>
    <w:rsid w:val="0C1D0CE2"/>
    <w:rsid w:val="0C5A174C"/>
    <w:rsid w:val="0D9074A6"/>
    <w:rsid w:val="0E1811D6"/>
    <w:rsid w:val="0E770F85"/>
    <w:rsid w:val="0F411742"/>
    <w:rsid w:val="0F926D2E"/>
    <w:rsid w:val="106F0795"/>
    <w:rsid w:val="108F473C"/>
    <w:rsid w:val="11691E2F"/>
    <w:rsid w:val="118C4E6C"/>
    <w:rsid w:val="11B619F3"/>
    <w:rsid w:val="12DD35C9"/>
    <w:rsid w:val="12E27B06"/>
    <w:rsid w:val="13144FF5"/>
    <w:rsid w:val="13A27ADE"/>
    <w:rsid w:val="13A41A60"/>
    <w:rsid w:val="158945E1"/>
    <w:rsid w:val="161F6E59"/>
    <w:rsid w:val="162426BA"/>
    <w:rsid w:val="17C20E24"/>
    <w:rsid w:val="19C61987"/>
    <w:rsid w:val="1C2E7FE8"/>
    <w:rsid w:val="1C382572"/>
    <w:rsid w:val="1E317476"/>
    <w:rsid w:val="1EAF57BE"/>
    <w:rsid w:val="1F00637A"/>
    <w:rsid w:val="1F8C6B04"/>
    <w:rsid w:val="21AC71BF"/>
    <w:rsid w:val="21E55F67"/>
    <w:rsid w:val="221072CF"/>
    <w:rsid w:val="23EA545A"/>
    <w:rsid w:val="23FB448F"/>
    <w:rsid w:val="25096983"/>
    <w:rsid w:val="251A3085"/>
    <w:rsid w:val="27097D0B"/>
    <w:rsid w:val="27F927AF"/>
    <w:rsid w:val="28236F83"/>
    <w:rsid w:val="2A223EEF"/>
    <w:rsid w:val="2AA50EFC"/>
    <w:rsid w:val="2BB47871"/>
    <w:rsid w:val="2BD532B5"/>
    <w:rsid w:val="2CAE14A9"/>
    <w:rsid w:val="2DDD3A00"/>
    <w:rsid w:val="2E0E2B40"/>
    <w:rsid w:val="2EF77059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465902"/>
    <w:rsid w:val="387C0DC3"/>
    <w:rsid w:val="3A587CE8"/>
    <w:rsid w:val="3AB74334"/>
    <w:rsid w:val="3C14732D"/>
    <w:rsid w:val="3C3B7A6C"/>
    <w:rsid w:val="3C9E7441"/>
    <w:rsid w:val="3D6A098D"/>
    <w:rsid w:val="3DCF299E"/>
    <w:rsid w:val="3E646581"/>
    <w:rsid w:val="3EC56EB0"/>
    <w:rsid w:val="3FC63BD6"/>
    <w:rsid w:val="42241921"/>
    <w:rsid w:val="42BC5361"/>
    <w:rsid w:val="44651141"/>
    <w:rsid w:val="45AD0B17"/>
    <w:rsid w:val="463B406B"/>
    <w:rsid w:val="477E20CC"/>
    <w:rsid w:val="491964A2"/>
    <w:rsid w:val="49ED7D72"/>
    <w:rsid w:val="4A4C3B62"/>
    <w:rsid w:val="4C770805"/>
    <w:rsid w:val="4D5B4BA4"/>
    <w:rsid w:val="4DFC4A28"/>
    <w:rsid w:val="4ECF1997"/>
    <w:rsid w:val="4F9061E3"/>
    <w:rsid w:val="503A7926"/>
    <w:rsid w:val="5170642A"/>
    <w:rsid w:val="52735461"/>
    <w:rsid w:val="534F55FA"/>
    <w:rsid w:val="53DA53BA"/>
    <w:rsid w:val="55CB51AF"/>
    <w:rsid w:val="56007E65"/>
    <w:rsid w:val="576967B3"/>
    <w:rsid w:val="57F13BF3"/>
    <w:rsid w:val="58831C13"/>
    <w:rsid w:val="58A43FB7"/>
    <w:rsid w:val="59361725"/>
    <w:rsid w:val="59E66837"/>
    <w:rsid w:val="5A705060"/>
    <w:rsid w:val="5AC45602"/>
    <w:rsid w:val="5AEF1B34"/>
    <w:rsid w:val="5B6F657A"/>
    <w:rsid w:val="5B9A1189"/>
    <w:rsid w:val="5BEF086A"/>
    <w:rsid w:val="5EBF3633"/>
    <w:rsid w:val="5FF63A72"/>
    <w:rsid w:val="607B5C80"/>
    <w:rsid w:val="60C87DBC"/>
    <w:rsid w:val="62421F18"/>
    <w:rsid w:val="63E67378"/>
    <w:rsid w:val="64A34CF3"/>
    <w:rsid w:val="64DB00B3"/>
    <w:rsid w:val="64F10760"/>
    <w:rsid w:val="65C23A09"/>
    <w:rsid w:val="663B6918"/>
    <w:rsid w:val="664D6A19"/>
    <w:rsid w:val="66DE6776"/>
    <w:rsid w:val="679D5F0B"/>
    <w:rsid w:val="68310D56"/>
    <w:rsid w:val="68A9253F"/>
    <w:rsid w:val="6946610E"/>
    <w:rsid w:val="69EB2086"/>
    <w:rsid w:val="6B1A625D"/>
    <w:rsid w:val="6B7910FA"/>
    <w:rsid w:val="6C010F1B"/>
    <w:rsid w:val="6C7C2BC9"/>
    <w:rsid w:val="6C925CB2"/>
    <w:rsid w:val="6D194857"/>
    <w:rsid w:val="6D602485"/>
    <w:rsid w:val="6D9973C2"/>
    <w:rsid w:val="6F0338B8"/>
    <w:rsid w:val="6F370FC4"/>
    <w:rsid w:val="703F45D4"/>
    <w:rsid w:val="707B416A"/>
    <w:rsid w:val="71255914"/>
    <w:rsid w:val="716A5A22"/>
    <w:rsid w:val="71916CCF"/>
    <w:rsid w:val="71987C63"/>
    <w:rsid w:val="71DC40A5"/>
    <w:rsid w:val="71EF6049"/>
    <w:rsid w:val="720E0702"/>
    <w:rsid w:val="74AB40A6"/>
    <w:rsid w:val="75404BD5"/>
    <w:rsid w:val="78351F24"/>
    <w:rsid w:val="7A422FDB"/>
    <w:rsid w:val="7AA6037A"/>
    <w:rsid w:val="7AB91DB5"/>
    <w:rsid w:val="7C503814"/>
    <w:rsid w:val="7CC04D6C"/>
    <w:rsid w:val="7D696170"/>
    <w:rsid w:val="7FA51475"/>
    <w:rsid w:val="979F0BFE"/>
    <w:rsid w:val="E9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21</Pages>
  <Words>8257</Words>
  <Characters>12550</Characters>
  <Lines>0</Lines>
  <Paragraphs>0</Paragraphs>
  <TotalTime>15</TotalTime>
  <ScaleCrop>false</ScaleCrop>
  <LinksUpToDate>false</LinksUpToDate>
  <CharactersWithSpaces>12595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2017-07-12T19:04:00Z</dcterms:created>
  <dc:creator>PC</dc:creator>
  <cp:lastModifiedBy>greatwall</cp:lastModifiedBy>
  <cp:lastPrinted>2018-12-03T16:58:00Z</cp:lastPrinted>
  <dcterms:modified xsi:type="dcterms:W3CDTF">2024-12-03T11:44:32Z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3A7A04DCB94241579E750D4C9FC88944_13</vt:lpwstr>
  </property>
</Properties>
</file>