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附件1：</w:t>
      </w:r>
    </w:p>
    <w:tbl>
      <w:tblPr>
        <w:tblStyle w:val="7"/>
        <w:tblW w:w="15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857"/>
        <w:gridCol w:w="1650"/>
        <w:gridCol w:w="1735"/>
        <w:gridCol w:w="1577"/>
        <w:gridCol w:w="1137"/>
        <w:gridCol w:w="1611"/>
        <w:gridCol w:w="1143"/>
        <w:gridCol w:w="1318"/>
        <w:gridCol w:w="1209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XBJ24141124433700042ZX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临县第三中学校食堂一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生鸡腿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XBJ24141124433700041ZX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临县第三中学校食堂一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生鸡胸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XBJ24141124433700097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临县赵飞烟酒店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XBJ24141124433700098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临县赵飞烟酒店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XBJ24141124433700099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临县赵飞烟酒店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临县赵飞烟酒店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XBJ24141124433700101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临县赵飞烟酒店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XBJ24141124433700102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临县赵飞烟酒店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哈蜜瓜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XBJ24141124433700103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临县赵飞烟酒店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XBJ24141124433700104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临县赵飞烟酒店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XBJ24141124433700105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临县赵飞烟酒店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XBJ24141124433700106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临县赵飞烟酒店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XBJ24141124433700107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临县赵飞烟酒店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XBJ24141124433700108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临县赵飞烟酒店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XBJ24141124433700044ZX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临县第三中学校食堂一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花卷（自制）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XBJ24141124433700109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临县味知源店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临县味知源店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XBJ24141124433700111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临县味知源店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XBJ24141124433700081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新乐市会宾楼冷饮有限公司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河北省石家庄市新乐市协神乡陆桥村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小蚂蚁（巧克力牛奶口味）雪糕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55克/袋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XBJ24141124433700082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合肥伊利乳业有限责任公司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安徽省合肥市长丰县双凤经济开发区魏武路006号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玉米香雪糕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65克/袋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XBJ24141124433700083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山东果然好食品有限公司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菏泽市中华西路3697号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迷你雪糕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52g/袋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XBJ24141124433700084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陕西伊利乳业有限责任公司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陕西省西安市蓝田县工业园区文姬路88号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奶油巧克力味雪糕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45克/袋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XBJ24141124433700085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湖北黄冈伊利乳业有限责任公司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湖北省黄冈市西湖工业园区新港路1号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老冰棍棒冰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70克/袋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XBJ24141124433700074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百威(保定)啤酒有限公司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河北省保定市清苑区迎宾西路1350号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哈尔滨畅爽啤酒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500ml/瓶，酒精度:≥3.3%vol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佛山市海天高明调味食品有限公司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海天上等蚝油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700g/瓶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XBJ24141124433700093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烹调料酒 调味料酒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XBJ24141124433700094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佛山市海天(高明)调味食品有限公司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老抽酱油(酿造酱油)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800mL/瓶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XBJ24141124433700076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佛山市海天(高明)调味食品有限公司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甜面酱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450g/袋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XBJ24141124433700079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河北喜之郎食品有限公司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河北省保定市定兴县朝阳路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吸的果冻(草莓味)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XBJ24141124433700077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北京大旺食品有限公司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北京市平谷区兴谷经济开发区8号区东侧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旺旺蒟蒻果冻(香橙口味)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200g(8颗)/袋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XBJ24141124433700078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河北古松农副产品有限公司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河北省廊坊市永清县永清工业园区樱花路1-1号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绵白糖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XBJ24141124433700086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临县康乐王食品有限公司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临县康乐王食品有限公司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纯荞麦面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XBJ24141124433700087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山西朔州市佳维粮油加工有限公司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山西朔州市平鲁区井坪北坪小杂粮开发区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纯豌豆面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XBJ24141124433700088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漯河汉霖健仔食品有限公司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河南省漯河市召陵区人民东路与金门路交叉口向北500米路西侧1幢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大刀辣块(香辣味)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XBJ24141124433700089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漯河汉霖健仔食品有限公司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河南省漯河市召陵区人民东路与金门路交叉口向北500米路西侧1幢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辣么棒（香辣味）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XBJ24141124433700090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山西香饽饽食品有限公司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山西省朔州市山阴县大运路西侧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枣夹馍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称重计量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XBJ24141124433700092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河南嘉士利食品有限公司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河南省安阳市汤阴县产业集聚区金秋路与安泰街交汇处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牛奶味早餐饼干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450克/袋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XBJ24141124433700095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农夫山泉(陕西)红河谷饮料有限公司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陕西省宝鸡市眉县营头镇营头村东侧霸王河河滩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东方树叶红茶原味茶饮料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XBJ24141124433700096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山西古城乳业集团有限公司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山西省朔州市山阴县古城镇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XBJ24141124433700075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嘉里粮油(天津)有限公司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天津自贸试验区(天津港保税区)津滨大道95号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XBJ24141124433700073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新乡鲁花高端食用油有限公司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河南省新乡市延津县产业集聚区管委会东1000米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低芥酸特香菜籽油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1.6升/瓶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XBJ24141124433700091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山西太谷荣欣堂食品有限公司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山西省晋中市太谷县白城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临县中兴副食城二部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太谷饼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XBJ24141124433700050ZX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临县民心学校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XBJ24141124433700049ZX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临县民心学校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XBJ24141124433700047ZX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临县民心学校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XBJ24141124433700048ZX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临县民心学校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XBJ24141124433700117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临县第三中学校食堂一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XBJ24141124433700131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临县食客香餐饮管理有限公司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XBJ24141124433700145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临县东成瓜果蔬菜店（个体工商户）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XBJ24141124433700146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临县东成瓜果蔬菜店（个体工商户）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XBJ24141124433700112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临县第三中学校食堂一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XBJ24141124433700113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临县第三中学校食堂一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XBJ24141124433700114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临县第三中学校食堂一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XBJ24141124433700115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临县第三中学校食堂一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XBJ24141124433700116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临县第三中学校食堂一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XBJ24141124433700118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临县第三中学校食堂一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XBJ24141124433700119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临县第三中学校食堂一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临县第三中学校食堂一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XBJ24141124433700123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临县食客香餐饮管理有限公司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XBJ24141124433700124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临县食客香餐饮管理有限公司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XBJ24141124433700125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临县食客香餐饮管理有限公司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XBJ24141124433700126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临县食客香餐饮管理有限公司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XBJ24141124433700127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临县食客香餐饮管理有限公司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XBJ24141124433700128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临县食客香餐饮管理有限公司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XBJ24141124433700129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临县食客香餐饮管理有限公司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临县食客香餐饮管理有限公司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XBJ24141124433700132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临县食客香餐饮管理有限公司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XBJ24141124433700133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临县食客香餐饮管理有限公司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XBJ24141124433700134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临县食客香餐饮管理有限公司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XBJ24141124433700135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临县食客香餐饮管理有限公司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XBJ24141124433700136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临县食客香餐饮管理有限公司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XBJ24141124433700137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临县食客香餐饮管理有限公司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XBJ24141124433700143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左权县新世纪农业科技有限责任公司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临县平则鲜肉店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XBJ24141124433700141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山西晋润肉类食品有限公司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临县食客香餐饮管理有限公司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XBJ24141124433700121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左权县新世纪农业科技有限责任公司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临县第三中学校食堂一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XBJ24141124433700142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临县平则鲜肉店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XBJ24141124433700122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临县第三中学校食堂一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XBJ24141124433700045ZX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临县第三中学校食堂一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XBJ24141124433700046ZX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临县民心学校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XBJ24141124433700138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临县食客香餐饮管理有限公司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花卷（自制）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XBJ24141124433700139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临县食客香餐饮管理有限公司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糖包（自制）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XBJ24141124433700140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临县食客香餐饮管理有限公司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油炸花生米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XBJ24141124433700149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河北隆邦食品工业有限公司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河北省衡水市深州市饶阳道7号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临县东成瓜果蔬菜店（个体工商户）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风味八宝菜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230g/袋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XBJ24141124433700144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统万珍极食品有限公司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河北省石家庄市赵县石塔路230号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临县平则鲜肉店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黄豆酱油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350ml/袋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邯郸君乐宝乳业有限公司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河北省邯郸市大名县经济开发区215省道与南环路交叉口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临县东成瓜果蔬菜店（个体工商户）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240克+赠10克/袋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XBJ24141124433700148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秦皇岛市正龙食品有限公司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河北省秦皇岛市卢龙县蛤泊乡张庄子村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临县东成瓜果蔬菜店（个体工商户）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火锅川粉（非即食）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240克/袋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第九期</w:t>
            </w:r>
          </w:p>
        </w:tc>
      </w:tr>
    </w:tbl>
    <w:p>
      <w:pP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br w:type="page"/>
      </w:r>
    </w:p>
    <w:sectPr>
      <w:pgSz w:w="16838" w:h="11906" w:orient="landscape"/>
      <w:pgMar w:top="1803" w:right="567" w:bottom="180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ingLiU">
    <w:altName w:val="方正书宋_GBK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DU0NTkyMTgwMDM4NTM4YTk5ODUxMjJkYTIyNzIifQ=="/>
  </w:docVars>
  <w:rsids>
    <w:rsidRoot w:val="68A9253F"/>
    <w:rsid w:val="00030DD2"/>
    <w:rsid w:val="0013063E"/>
    <w:rsid w:val="001E1C31"/>
    <w:rsid w:val="00263C06"/>
    <w:rsid w:val="00336E1A"/>
    <w:rsid w:val="00401A82"/>
    <w:rsid w:val="00412745"/>
    <w:rsid w:val="004216EF"/>
    <w:rsid w:val="00475540"/>
    <w:rsid w:val="004A4AEE"/>
    <w:rsid w:val="005272F9"/>
    <w:rsid w:val="005A28B3"/>
    <w:rsid w:val="005B5F11"/>
    <w:rsid w:val="006A21F6"/>
    <w:rsid w:val="006A26F5"/>
    <w:rsid w:val="006D0B31"/>
    <w:rsid w:val="006E5FC6"/>
    <w:rsid w:val="00743112"/>
    <w:rsid w:val="00756778"/>
    <w:rsid w:val="007A2A74"/>
    <w:rsid w:val="007E3AEE"/>
    <w:rsid w:val="00826176"/>
    <w:rsid w:val="00A12FCE"/>
    <w:rsid w:val="00A60795"/>
    <w:rsid w:val="00AC4308"/>
    <w:rsid w:val="00AC7FFD"/>
    <w:rsid w:val="00B870CD"/>
    <w:rsid w:val="00BB2350"/>
    <w:rsid w:val="00BD21CA"/>
    <w:rsid w:val="00C24F77"/>
    <w:rsid w:val="00D50641"/>
    <w:rsid w:val="00D51576"/>
    <w:rsid w:val="00EA678B"/>
    <w:rsid w:val="00EF23B0"/>
    <w:rsid w:val="00F44847"/>
    <w:rsid w:val="00F5343F"/>
    <w:rsid w:val="014806AF"/>
    <w:rsid w:val="01572BB6"/>
    <w:rsid w:val="036943F1"/>
    <w:rsid w:val="04601FA7"/>
    <w:rsid w:val="0587595E"/>
    <w:rsid w:val="07EE4A37"/>
    <w:rsid w:val="08471E20"/>
    <w:rsid w:val="088F62B6"/>
    <w:rsid w:val="0B176742"/>
    <w:rsid w:val="0B1D0DD9"/>
    <w:rsid w:val="0B1E0AD6"/>
    <w:rsid w:val="0C1D0CE2"/>
    <w:rsid w:val="0C5A174C"/>
    <w:rsid w:val="0CBB102F"/>
    <w:rsid w:val="0D570D57"/>
    <w:rsid w:val="0D9074A6"/>
    <w:rsid w:val="0E1811D6"/>
    <w:rsid w:val="0F411742"/>
    <w:rsid w:val="0F9E6705"/>
    <w:rsid w:val="0FEE34C9"/>
    <w:rsid w:val="106F0795"/>
    <w:rsid w:val="108F473C"/>
    <w:rsid w:val="11691E2F"/>
    <w:rsid w:val="118C4E6C"/>
    <w:rsid w:val="11B619F3"/>
    <w:rsid w:val="11DD0E34"/>
    <w:rsid w:val="12DD35C9"/>
    <w:rsid w:val="12E27B06"/>
    <w:rsid w:val="1323167F"/>
    <w:rsid w:val="134578A4"/>
    <w:rsid w:val="13A27ADE"/>
    <w:rsid w:val="13A41A60"/>
    <w:rsid w:val="14535FF1"/>
    <w:rsid w:val="158945E1"/>
    <w:rsid w:val="161F6E59"/>
    <w:rsid w:val="162426BA"/>
    <w:rsid w:val="17C20E24"/>
    <w:rsid w:val="17CE60BA"/>
    <w:rsid w:val="18697B91"/>
    <w:rsid w:val="18AE7C99"/>
    <w:rsid w:val="199F05C1"/>
    <w:rsid w:val="19C61987"/>
    <w:rsid w:val="1BAD248A"/>
    <w:rsid w:val="1C382572"/>
    <w:rsid w:val="1DB63878"/>
    <w:rsid w:val="1E317476"/>
    <w:rsid w:val="1E803E86"/>
    <w:rsid w:val="1EA47B74"/>
    <w:rsid w:val="1EAF57BE"/>
    <w:rsid w:val="1F8C6B04"/>
    <w:rsid w:val="214E3DC8"/>
    <w:rsid w:val="21E55F67"/>
    <w:rsid w:val="239D2DE4"/>
    <w:rsid w:val="23EF1892"/>
    <w:rsid w:val="23FB448F"/>
    <w:rsid w:val="251A3085"/>
    <w:rsid w:val="26233A75"/>
    <w:rsid w:val="27097D0B"/>
    <w:rsid w:val="27F927AF"/>
    <w:rsid w:val="28236F83"/>
    <w:rsid w:val="2A223EEF"/>
    <w:rsid w:val="2BD532B5"/>
    <w:rsid w:val="2CAE14A9"/>
    <w:rsid w:val="2D3227EF"/>
    <w:rsid w:val="2DDD3A00"/>
    <w:rsid w:val="2E0E2B40"/>
    <w:rsid w:val="2E382087"/>
    <w:rsid w:val="2EF77059"/>
    <w:rsid w:val="2FAA0D63"/>
    <w:rsid w:val="2FEE50F3"/>
    <w:rsid w:val="3079537E"/>
    <w:rsid w:val="30FC6C31"/>
    <w:rsid w:val="31040682"/>
    <w:rsid w:val="314E4FA8"/>
    <w:rsid w:val="318558CA"/>
    <w:rsid w:val="32FD1F69"/>
    <w:rsid w:val="33707ADA"/>
    <w:rsid w:val="339865C7"/>
    <w:rsid w:val="33CC3571"/>
    <w:rsid w:val="33D8349A"/>
    <w:rsid w:val="342C26FA"/>
    <w:rsid w:val="35284C04"/>
    <w:rsid w:val="392576AC"/>
    <w:rsid w:val="3A2D4A6A"/>
    <w:rsid w:val="3A587CE8"/>
    <w:rsid w:val="3BB16FD5"/>
    <w:rsid w:val="3C14732D"/>
    <w:rsid w:val="3C3B7A6C"/>
    <w:rsid w:val="3CED228F"/>
    <w:rsid w:val="3D6A098D"/>
    <w:rsid w:val="3DCF299E"/>
    <w:rsid w:val="3EDB2CE7"/>
    <w:rsid w:val="3FC63BD6"/>
    <w:rsid w:val="401A783F"/>
    <w:rsid w:val="41214BFD"/>
    <w:rsid w:val="42241921"/>
    <w:rsid w:val="42BC5361"/>
    <w:rsid w:val="436037BB"/>
    <w:rsid w:val="44064C80"/>
    <w:rsid w:val="44651141"/>
    <w:rsid w:val="44A973E3"/>
    <w:rsid w:val="45AD0B17"/>
    <w:rsid w:val="46284338"/>
    <w:rsid w:val="477E20CC"/>
    <w:rsid w:val="491964A2"/>
    <w:rsid w:val="498F4DFA"/>
    <w:rsid w:val="49DC5B65"/>
    <w:rsid w:val="4A4C3B62"/>
    <w:rsid w:val="4BE3142D"/>
    <w:rsid w:val="4C770805"/>
    <w:rsid w:val="4C904592"/>
    <w:rsid w:val="4D5B4BA4"/>
    <w:rsid w:val="4E582E6B"/>
    <w:rsid w:val="4EC07803"/>
    <w:rsid w:val="4ECF1997"/>
    <w:rsid w:val="4F4B17C3"/>
    <w:rsid w:val="4FC1062C"/>
    <w:rsid w:val="502E76ED"/>
    <w:rsid w:val="503A7926"/>
    <w:rsid w:val="5148102D"/>
    <w:rsid w:val="5170642A"/>
    <w:rsid w:val="51F779E0"/>
    <w:rsid w:val="52735461"/>
    <w:rsid w:val="530A3743"/>
    <w:rsid w:val="53DA53BA"/>
    <w:rsid w:val="55CB51AF"/>
    <w:rsid w:val="56007E65"/>
    <w:rsid w:val="576967B3"/>
    <w:rsid w:val="57CE11E3"/>
    <w:rsid w:val="57F13BF3"/>
    <w:rsid w:val="58831C13"/>
    <w:rsid w:val="58A43FB7"/>
    <w:rsid w:val="591075D9"/>
    <w:rsid w:val="59301A29"/>
    <w:rsid w:val="59361725"/>
    <w:rsid w:val="5A1A6BAF"/>
    <w:rsid w:val="5A705060"/>
    <w:rsid w:val="5A767910"/>
    <w:rsid w:val="5AC45602"/>
    <w:rsid w:val="5AEF1B34"/>
    <w:rsid w:val="5B6F657A"/>
    <w:rsid w:val="5B9A1189"/>
    <w:rsid w:val="5CD526CC"/>
    <w:rsid w:val="5DEA03F9"/>
    <w:rsid w:val="5ED450D2"/>
    <w:rsid w:val="5EEC01A1"/>
    <w:rsid w:val="5FB41228"/>
    <w:rsid w:val="5FF63A72"/>
    <w:rsid w:val="609E7E4F"/>
    <w:rsid w:val="60C87DBC"/>
    <w:rsid w:val="62A27072"/>
    <w:rsid w:val="62A63579"/>
    <w:rsid w:val="63E67378"/>
    <w:rsid w:val="64947310"/>
    <w:rsid w:val="64DB00B3"/>
    <w:rsid w:val="64F10760"/>
    <w:rsid w:val="661F0E5C"/>
    <w:rsid w:val="663B6918"/>
    <w:rsid w:val="665279F8"/>
    <w:rsid w:val="66DE6776"/>
    <w:rsid w:val="679D5F0B"/>
    <w:rsid w:val="68310D56"/>
    <w:rsid w:val="686C2072"/>
    <w:rsid w:val="68A9253F"/>
    <w:rsid w:val="69405A1D"/>
    <w:rsid w:val="6946610E"/>
    <w:rsid w:val="69EB2086"/>
    <w:rsid w:val="6AE23394"/>
    <w:rsid w:val="6B1A625D"/>
    <w:rsid w:val="6B7910FA"/>
    <w:rsid w:val="6C010F1B"/>
    <w:rsid w:val="6C042FCD"/>
    <w:rsid w:val="6C7C2BC9"/>
    <w:rsid w:val="6C925CB2"/>
    <w:rsid w:val="6CFA617E"/>
    <w:rsid w:val="6D194857"/>
    <w:rsid w:val="6D9973C2"/>
    <w:rsid w:val="6E7A7577"/>
    <w:rsid w:val="6F0338B8"/>
    <w:rsid w:val="6F522CF0"/>
    <w:rsid w:val="71255914"/>
    <w:rsid w:val="715A543E"/>
    <w:rsid w:val="716A5A22"/>
    <w:rsid w:val="71916CCF"/>
    <w:rsid w:val="71987C63"/>
    <w:rsid w:val="71C90E15"/>
    <w:rsid w:val="71E2790D"/>
    <w:rsid w:val="71EF6049"/>
    <w:rsid w:val="721D75A6"/>
    <w:rsid w:val="72E66F89"/>
    <w:rsid w:val="72FD42D3"/>
    <w:rsid w:val="732D2C21"/>
    <w:rsid w:val="74AB40A6"/>
    <w:rsid w:val="75404BD5"/>
    <w:rsid w:val="757103B1"/>
    <w:rsid w:val="758F1B5A"/>
    <w:rsid w:val="75C77B85"/>
    <w:rsid w:val="765367D8"/>
    <w:rsid w:val="772A28CF"/>
    <w:rsid w:val="773A2D66"/>
    <w:rsid w:val="7A422FDB"/>
    <w:rsid w:val="7AA6037A"/>
    <w:rsid w:val="7AB91DB5"/>
    <w:rsid w:val="7B3F64A4"/>
    <w:rsid w:val="7C503814"/>
    <w:rsid w:val="7CC04D6C"/>
    <w:rsid w:val="7D1D1733"/>
    <w:rsid w:val="7D696170"/>
    <w:rsid w:val="7FA5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99"/>
    <w:pPr>
      <w:ind w:firstLine="420" w:firstLineChars="200"/>
    </w:pPr>
    <w:rPr>
      <w:rFonts w:ascii="仿宋_GB2312" w:eastAsia="仿宋_GB2312"/>
      <w:sz w:val="30"/>
      <w:szCs w:val="3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character" w:styleId="9">
    <w:name w:val="FollowedHyperlink"/>
    <w:basedOn w:val="8"/>
    <w:semiHidden/>
    <w:unhideWhenUsed/>
    <w:qFormat/>
    <w:locked/>
    <w:uiPriority w:val="99"/>
    <w:rPr>
      <w:color w:val="333333"/>
      <w:u w:val="none"/>
    </w:rPr>
  </w:style>
  <w:style w:type="character" w:styleId="10">
    <w:name w:val="Hyperlink"/>
    <w:basedOn w:val="8"/>
    <w:unhideWhenUsed/>
    <w:qFormat/>
    <w:locked/>
    <w:uiPriority w:val="99"/>
    <w:rPr>
      <w:color w:val="0000FF"/>
      <w:u w:val="single"/>
    </w:rPr>
  </w:style>
  <w:style w:type="character" w:customStyle="1" w:styleId="11">
    <w:name w:val="Footer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9">
    <w:name w:val="font5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0">
    <w:name w:val="font7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1">
    <w:name w:val="font6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font8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thisit"/>
    <w:basedOn w:val="8"/>
    <w:qFormat/>
    <w:uiPriority w:val="0"/>
  </w:style>
  <w:style w:type="character" w:customStyle="1" w:styleId="25">
    <w:name w:val="f_r6"/>
    <w:basedOn w:val="8"/>
    <w:qFormat/>
    <w:uiPriority w:val="0"/>
  </w:style>
  <w:style w:type="character" w:customStyle="1" w:styleId="26">
    <w:name w:val="bzmc"/>
    <w:basedOn w:val="8"/>
    <w:qFormat/>
    <w:uiPriority w:val="0"/>
  </w:style>
  <w:style w:type="character" w:customStyle="1" w:styleId="27">
    <w:name w:val="bzmc1"/>
    <w:basedOn w:val="8"/>
    <w:qFormat/>
    <w:uiPriority w:val="0"/>
  </w:style>
  <w:style w:type="character" w:customStyle="1" w:styleId="28">
    <w:name w:val="bzmc2"/>
    <w:basedOn w:val="8"/>
    <w:qFormat/>
    <w:uiPriority w:val="0"/>
  </w:style>
  <w:style w:type="character" w:customStyle="1" w:styleId="29">
    <w:name w:val="sysj"/>
    <w:basedOn w:val="8"/>
    <w:qFormat/>
    <w:uiPriority w:val="0"/>
  </w:style>
  <w:style w:type="character" w:customStyle="1" w:styleId="30">
    <w:name w:val="bzrq"/>
    <w:basedOn w:val="8"/>
    <w:qFormat/>
    <w:uiPriority w:val="0"/>
  </w:style>
  <w:style w:type="character" w:customStyle="1" w:styleId="31">
    <w:name w:val="bzrq2"/>
    <w:basedOn w:val="8"/>
    <w:qFormat/>
    <w:uiPriority w:val="0"/>
  </w:style>
  <w:style w:type="character" w:customStyle="1" w:styleId="32">
    <w:name w:val="f_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17</Pages>
  <Words>3814</Words>
  <Characters>4907</Characters>
  <Lines>0</Lines>
  <Paragraphs>0</Paragraphs>
  <TotalTime>3</TotalTime>
  <ScaleCrop>false</ScaleCrop>
  <LinksUpToDate>false</LinksUpToDate>
  <CharactersWithSpaces>4911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2017-07-12T11:04:00Z</dcterms:created>
  <dc:creator>PC</dc:creator>
  <cp:lastModifiedBy>greatwall</cp:lastModifiedBy>
  <cp:lastPrinted>2018-12-03T08:58:00Z</cp:lastPrinted>
  <dcterms:modified xsi:type="dcterms:W3CDTF">2024-12-03T11:54:39Z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E932B4EF3D344E3892E0AFEF1211D8EB_13</vt:lpwstr>
  </property>
</Properties>
</file>