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附件：</w:t>
      </w:r>
    </w:p>
    <w:tbl>
      <w:tblPr>
        <w:tblStyle w:val="7"/>
        <w:tblW w:w="141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73"/>
        <w:gridCol w:w="1027"/>
        <w:gridCol w:w="1026"/>
        <w:gridCol w:w="3312"/>
        <w:gridCol w:w="1294"/>
        <w:gridCol w:w="1186"/>
        <w:gridCol w:w="1107"/>
        <w:gridCol w:w="1320"/>
        <w:gridCol w:w="1226"/>
        <w:gridCol w:w="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tblHeader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XBJ24141124166832955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临县张卫兵活鱼销售部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XBJ24141124166832956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临县张卫兵活鱼销售部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XBJ24141124166832957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临县张卫兵活鱼销售部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鲤鱼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XBJ24141124166832958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临县张卫兵活鱼销售部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鮰鱼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XBJ24141124166832959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临县张卫兵活鱼销售部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鲈鱼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XBJ24141124166832960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临县张卫兵活鱼销售部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小黄鱼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XBJ24141124166832961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临县张卫兵活鱼销售部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带鱼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XBJ24141124166832962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临县临泉镇帅帅蔬菜调味店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带鱼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XBJ24141124166832963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临县临泉镇帅帅蔬菜调味店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XBJ24141124166832964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临县临泉镇帅帅蔬菜调味店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XBJ24141124166832965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临县临泉镇帅帅蔬菜调味店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XBJ24141124166832967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临县东成瓜果蔬菜店（个体工商户）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XBJ24141124166832968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临县东成瓜果蔬菜店（个体工商户）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XBJ24141124166832969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临县东成瓜果蔬菜店（个体工商户）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XBJ24141124166832970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临县东成瓜果蔬菜店（个体工商户）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XBJ24141124166832971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临县东成瓜果蔬菜店（个体工商户）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红心柚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XBJ24141124166832972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临县东成瓜果蔬菜店（个体工商户）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沙地柚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XBJ24141124166832973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临县东成瓜果蔬菜店（个体工商户）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XBJ24141124166832974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临县东成瓜果蔬菜店（个体工商户）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XBJ24141124166832975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临县东成瓜果蔬菜店（个体工商户）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XBJ24141124166832976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临县东成瓜果蔬菜店（个体工商户）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XBJ24141124166832977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临县东成瓜果蔬菜店（个体工商户）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XBJ24141124166832978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临县东成瓜果蔬菜店（个体工商户）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XBJ24141124166832979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临县东成瓜果蔬菜店（个体工商户）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XBJ24141124166832980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临县东成瓜果蔬菜店（个体工商户）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XBJ24141124166832981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临县东成瓜果蔬菜店（个体工商户）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XBJ24141124166832982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临县东成瓜果蔬菜店（个体工商户）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XBJ24141124166832983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临县鑫河壹號大酒店（有限公司）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XBJ24141124166832984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临县鑫河壹號大酒店（有限公司）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XBJ24141124166832985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临县鑫河壹號大酒店（有限公司）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XBJ24141124166832986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临县鑫河壹號大酒店（有限公司）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XBJ24141124166832988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临县临泉镇九有水果蔬菜店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XBJ24141124166832989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临县平则蔬菜粮油店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XBJ24141124166832990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临县平则蔬菜粮油店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XBJ24141124166832991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临县平则蔬菜粮油店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果冻橙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XBJ24141124166832992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临县平则蔬菜粮油店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柚子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XBJ24141124166832993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临县平则蔬菜粮油店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XBJ24141124166832994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临县平则蔬菜粮油店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XBJ24141124166832995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临县平则蔬菜粮油店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XBJ24141124166832996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临县平则蔬菜粮油店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XBJ24141124166832997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临县平则蔬菜粮油店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笨鸡蛋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XBJ24141124166832998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临县平则蔬菜粮油店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XBJ24141124166832999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临县临泉镇赵军军鲜肉批发店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牛腩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XBJ24141124166833000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临县临泉镇赵军军鲜肉批发店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牛后腿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XBJ24141124166833001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临县临泉镇赵军军鲜肉批发店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羊前腿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XBJ24141124166833002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临县临泉镇赵军军鲜肉批发店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羊后腿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XBJ24141124166833003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临县临泉镇赵军军鲜肉批发店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猪前腿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XBJ24141124166833004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临县临泉镇赵军军鲜肉批发店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XBJ24141124166833005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临县临泉镇赵军军鲜肉批发店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猪蹄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XBJ24141124166833006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临县狗则蔬菜水果副食超市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小橘子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XBJ24141124166833007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临县狗则蔬菜水果副食超市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大橘子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XBJ24141124166833008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临县狗则蔬菜水果副食超市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XBJ24141124166833009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临县狗则蔬菜水果副食超市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阳光玫瑰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XBJ24141124166833010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临县狗则蔬菜水果副食超市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XBJ24141124166833011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临县狗则蔬菜水果副食超市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XBJ24141124166833014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临县临泉镇奋平调味店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XBJ24141124166833015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临县临泉镇奋平调味店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XBJ24141124166833016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临县临泉镇奋平调味店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XBJ24141124166833017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临县临泉镇奋平调味店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XBJ24141124166833129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临县国华烟酒店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XBJ24141124166833130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临县国华烟酒店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XBJ24141124166833131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临县国华烟酒店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XBJ24141124166833132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临县国华烟酒店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阳光玫瑰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XBJ24141124166833133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临县国华烟酒店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巨峰葡萄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XBJ24141124166833134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临县国华烟酒店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龙眼葡萄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XBJ24141124166833135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临县国华烟酒店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京亚葡萄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XBJ24141124166833136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临县国华烟酒店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甜地球葡萄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XBJ24141124166833137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临县国华烟酒店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XBJ24141124166833138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临县国华烟酒店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XBJ24141124166833139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临县国华烟酒店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XBJ24141124166833140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临县国华烟酒店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金丝枣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XBJ24141124166833141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临县国华烟酒店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脆枣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XBJ24141124166833142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临县国华烟酒店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太谷壶瓶枣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XBJ24141124166833143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临县国华烟酒店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XBJ24141124166833144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临县国华烟酒店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XBJ24141124166833145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临县国华烟酒店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XBJ24141124166833146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临县国华烟酒店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白心火龙果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XBJ24141124166833126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临县临泉镇黄白塔超市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XBJ24141124166833127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临县临泉镇黄白塔超市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XBJ24141124166833128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临县临泉镇黄白塔超市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XBJ24141124166833155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临县临泉镇顺平水产调料经销部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虾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XBJ24141124166833156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临县临泉镇顺平水产调料经销部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小黄鱼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XBJ24141124166833202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临县临泉镇侯虎调味品批发部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XBJ24141124166833203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临县临泉镇侯虎调味品批发部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XBJ24141124166833204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临县临泉镇侯虎调味品批发部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XBJ24141124166833205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临县临泉镇侯虎调味品批发部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XBJ24141124166833329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XBJ24141124166833330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XBJ24141124166833331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白心火龙果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XBJ24141124166833332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XBJ24141124166833333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XBJ24141124166833334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巨峰葡萄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XBJ24141124166833335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XBJ24141124166833336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阳光玫瑰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XBJ24141124166833337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XBJ24141124166833338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XBJ24141124166833339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XBJ24141124166833340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笨鸡蛋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XBJ24141124166833341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XBJ24141124166833342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白芝麻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XBJ24141124166833343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黑芝麻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XBJ24141124166833344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临县临州生活超市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无丝豆角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XBJ24141124166833345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XBJ24141124166833346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XBJ24141124166833347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红提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XBJ24141124166833348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阳光玫瑰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XBJ24141124166833349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XBJ24141124166833350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XBJ24141124166833351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XBJ24141124166833352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临县欣永宁生活超市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白皮鸡蛋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XBJ24141124166833353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临县永顺红枣杂粮门市部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XBJ24141124166833354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临县永顺红枣杂粮门市部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XBJ24141124166833355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临县永顺红枣杂粮门市部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XBJ24141124166833356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临县永顺红枣杂粮门市部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金丝枣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XBJ24141124166833357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临县永顺红枣杂粮门市部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脆枣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XBJ24141124166833358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临县永顺红枣杂粮门市部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太谷壶瓶枣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XBJ24141124166833359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临县永顺红枣杂粮门市部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XBJ24141124166833360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临县永顺红枣杂粮门市部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灵宝大枣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XBJ24141124166833361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临县永顺红枣杂粮门市部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赞皇大枣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XBJ24141124166833362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临县临泉镇鑫通门市部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XBJ24141124166833363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临县临泉镇鑫通门市部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骏枣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XBJ24141124166833364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临县临泉镇鑫通门市部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XBJ24141124166833365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临县临泉镇鑫通门市部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金丝枣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XBJ24141124166833366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临县临泉镇鑫通门市部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XBJ24141124166833367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临县临泉镇鑫通门市部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XBJ24141124166833368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临县临泉镇鑫通门市部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太谷壶瓶枣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XBJ24141124166833369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临县临泉镇鑫通门市部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脆枣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XBJ24141124166833370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临县临泉镇鑫通门市部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赞皇大枣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XBJ24141124166833371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临县临泉镇刘伟肉食店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猪蹄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XBJ24141124166833372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临县临泉镇刘伟肉食店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XBJ24141124166833373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临县临泉镇刘伟肉食店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猪脚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XBJ24141124166833374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临县临泉镇刘伟肉食店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圆蹄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XBJ24141124166833375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临县永盛冷鲜肉销售店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猪蹄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XBJ24141124166833376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临县永盛冷鲜肉销售店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猪手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XBJ24141124166833377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临县永盛冷鲜肉销售店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猪脚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第十期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</w:p>
    <w:sectPr>
      <w:pgSz w:w="16838" w:h="11906" w:orient="landscape"/>
      <w:pgMar w:top="1803" w:right="567" w:bottom="180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ingLiU">
    <w:altName w:val="方正书宋_GBK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5BEE48"/>
    <w:multiLevelType w:val="singleLevel"/>
    <w:tmpl w:val="A85BEE48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OGVmMGYwYzRmZmU4MTRmNDBlOWYwNzY0MmRiZjgifQ=="/>
  </w:docVars>
  <w:rsids>
    <w:rsidRoot w:val="68A9253F"/>
    <w:rsid w:val="00030DD2"/>
    <w:rsid w:val="0013063E"/>
    <w:rsid w:val="001E1C31"/>
    <w:rsid w:val="00263C06"/>
    <w:rsid w:val="00336E1A"/>
    <w:rsid w:val="00401A82"/>
    <w:rsid w:val="00412745"/>
    <w:rsid w:val="004216EF"/>
    <w:rsid w:val="00475540"/>
    <w:rsid w:val="004A4AEE"/>
    <w:rsid w:val="005272F9"/>
    <w:rsid w:val="005A28B3"/>
    <w:rsid w:val="005B5F11"/>
    <w:rsid w:val="006A21F6"/>
    <w:rsid w:val="006A26F5"/>
    <w:rsid w:val="006D0B31"/>
    <w:rsid w:val="006E5FC6"/>
    <w:rsid w:val="00743112"/>
    <w:rsid w:val="00756778"/>
    <w:rsid w:val="007A2A74"/>
    <w:rsid w:val="007E3AEE"/>
    <w:rsid w:val="00826176"/>
    <w:rsid w:val="00A12FCE"/>
    <w:rsid w:val="00A60795"/>
    <w:rsid w:val="00AC4308"/>
    <w:rsid w:val="00AC7FFD"/>
    <w:rsid w:val="00B870CD"/>
    <w:rsid w:val="00BB2350"/>
    <w:rsid w:val="00BD21CA"/>
    <w:rsid w:val="00C24F77"/>
    <w:rsid w:val="00D50641"/>
    <w:rsid w:val="00D51576"/>
    <w:rsid w:val="00EA678B"/>
    <w:rsid w:val="00EF23B0"/>
    <w:rsid w:val="00F44847"/>
    <w:rsid w:val="00F5343F"/>
    <w:rsid w:val="014806AF"/>
    <w:rsid w:val="01572BB6"/>
    <w:rsid w:val="036943F1"/>
    <w:rsid w:val="045A1B3B"/>
    <w:rsid w:val="04601FA7"/>
    <w:rsid w:val="04BC3FEE"/>
    <w:rsid w:val="077A2F74"/>
    <w:rsid w:val="07EE4A37"/>
    <w:rsid w:val="08471E20"/>
    <w:rsid w:val="088F62B6"/>
    <w:rsid w:val="08DA2C94"/>
    <w:rsid w:val="099C263F"/>
    <w:rsid w:val="0B176742"/>
    <w:rsid w:val="0B1D0DD9"/>
    <w:rsid w:val="0B1E0AD6"/>
    <w:rsid w:val="0B576B0A"/>
    <w:rsid w:val="0C1D0CE2"/>
    <w:rsid w:val="0C396DB4"/>
    <w:rsid w:val="0C5A174C"/>
    <w:rsid w:val="0CBB102F"/>
    <w:rsid w:val="0D2766C4"/>
    <w:rsid w:val="0D570D57"/>
    <w:rsid w:val="0D9074A6"/>
    <w:rsid w:val="0E1811D6"/>
    <w:rsid w:val="0F411742"/>
    <w:rsid w:val="0F9E6705"/>
    <w:rsid w:val="0FEE34C9"/>
    <w:rsid w:val="106F0795"/>
    <w:rsid w:val="108F473C"/>
    <w:rsid w:val="10B447FC"/>
    <w:rsid w:val="11691E2F"/>
    <w:rsid w:val="118C4E6C"/>
    <w:rsid w:val="11B619F3"/>
    <w:rsid w:val="11DD0E34"/>
    <w:rsid w:val="12DD35C9"/>
    <w:rsid w:val="12E27B06"/>
    <w:rsid w:val="1323167F"/>
    <w:rsid w:val="134578A4"/>
    <w:rsid w:val="13A27ADE"/>
    <w:rsid w:val="13A41A60"/>
    <w:rsid w:val="14535FF1"/>
    <w:rsid w:val="158945E1"/>
    <w:rsid w:val="161F6E59"/>
    <w:rsid w:val="162426BA"/>
    <w:rsid w:val="16907088"/>
    <w:rsid w:val="17C20E24"/>
    <w:rsid w:val="17CE60BA"/>
    <w:rsid w:val="183E5E44"/>
    <w:rsid w:val="18697B91"/>
    <w:rsid w:val="18AE7C99"/>
    <w:rsid w:val="19C61987"/>
    <w:rsid w:val="1BAD248A"/>
    <w:rsid w:val="1C382572"/>
    <w:rsid w:val="1DB63878"/>
    <w:rsid w:val="1E317476"/>
    <w:rsid w:val="1E803E86"/>
    <w:rsid w:val="1EA47B74"/>
    <w:rsid w:val="1EAF57BE"/>
    <w:rsid w:val="1EFF1F3C"/>
    <w:rsid w:val="1F8C6B04"/>
    <w:rsid w:val="20823EE5"/>
    <w:rsid w:val="214E3DC8"/>
    <w:rsid w:val="219F2875"/>
    <w:rsid w:val="21E55F67"/>
    <w:rsid w:val="239D2DE4"/>
    <w:rsid w:val="23EF1892"/>
    <w:rsid w:val="23FB448F"/>
    <w:rsid w:val="251A3085"/>
    <w:rsid w:val="26233A75"/>
    <w:rsid w:val="27097D0B"/>
    <w:rsid w:val="27C70430"/>
    <w:rsid w:val="27F927AF"/>
    <w:rsid w:val="28236F83"/>
    <w:rsid w:val="28481571"/>
    <w:rsid w:val="296248B4"/>
    <w:rsid w:val="29673C78"/>
    <w:rsid w:val="2A223EEF"/>
    <w:rsid w:val="2BD532B5"/>
    <w:rsid w:val="2CAE14A9"/>
    <w:rsid w:val="2D3227EF"/>
    <w:rsid w:val="2DDD3A00"/>
    <w:rsid w:val="2DFA155F"/>
    <w:rsid w:val="2E0E2B40"/>
    <w:rsid w:val="2E382087"/>
    <w:rsid w:val="2EF77059"/>
    <w:rsid w:val="2FAA0D63"/>
    <w:rsid w:val="2FEE50F3"/>
    <w:rsid w:val="3079537E"/>
    <w:rsid w:val="30FC6C31"/>
    <w:rsid w:val="31040682"/>
    <w:rsid w:val="314E4FA8"/>
    <w:rsid w:val="318558CA"/>
    <w:rsid w:val="32FD1F69"/>
    <w:rsid w:val="33707ADA"/>
    <w:rsid w:val="339865C7"/>
    <w:rsid w:val="33CC3571"/>
    <w:rsid w:val="33D8349A"/>
    <w:rsid w:val="342C26FA"/>
    <w:rsid w:val="35284C04"/>
    <w:rsid w:val="35D00DF7"/>
    <w:rsid w:val="373B6744"/>
    <w:rsid w:val="392576AC"/>
    <w:rsid w:val="3A2D4A6A"/>
    <w:rsid w:val="3A350A24"/>
    <w:rsid w:val="3A587CE8"/>
    <w:rsid w:val="3BB16FD5"/>
    <w:rsid w:val="3C14732D"/>
    <w:rsid w:val="3C3B7A6C"/>
    <w:rsid w:val="3CED228F"/>
    <w:rsid w:val="3D6A098D"/>
    <w:rsid w:val="3DCF299E"/>
    <w:rsid w:val="3EDB2CE7"/>
    <w:rsid w:val="3EF92944"/>
    <w:rsid w:val="3FC63BD6"/>
    <w:rsid w:val="401A783F"/>
    <w:rsid w:val="41214BFD"/>
    <w:rsid w:val="42241921"/>
    <w:rsid w:val="42BC5361"/>
    <w:rsid w:val="434C1742"/>
    <w:rsid w:val="436037BB"/>
    <w:rsid w:val="44064C80"/>
    <w:rsid w:val="44651141"/>
    <w:rsid w:val="44A973E3"/>
    <w:rsid w:val="44AB6CB7"/>
    <w:rsid w:val="45742080"/>
    <w:rsid w:val="45AD0B17"/>
    <w:rsid w:val="45D95AA6"/>
    <w:rsid w:val="46284338"/>
    <w:rsid w:val="477E20CC"/>
    <w:rsid w:val="491964A2"/>
    <w:rsid w:val="498F4DFA"/>
    <w:rsid w:val="49DC5B65"/>
    <w:rsid w:val="4A4C3B62"/>
    <w:rsid w:val="4BE3142D"/>
    <w:rsid w:val="4BFA0524"/>
    <w:rsid w:val="4C770805"/>
    <w:rsid w:val="4C904592"/>
    <w:rsid w:val="4D5B4BA4"/>
    <w:rsid w:val="4E582E6B"/>
    <w:rsid w:val="4EC07803"/>
    <w:rsid w:val="4ECF1997"/>
    <w:rsid w:val="4F4B17C3"/>
    <w:rsid w:val="502E76ED"/>
    <w:rsid w:val="503A7926"/>
    <w:rsid w:val="5148102D"/>
    <w:rsid w:val="5170642A"/>
    <w:rsid w:val="51EB4B97"/>
    <w:rsid w:val="51F779E0"/>
    <w:rsid w:val="523E560F"/>
    <w:rsid w:val="52735461"/>
    <w:rsid w:val="530A3743"/>
    <w:rsid w:val="53DA53BA"/>
    <w:rsid w:val="55A7675E"/>
    <w:rsid w:val="55CB51AF"/>
    <w:rsid w:val="56007E65"/>
    <w:rsid w:val="576967B3"/>
    <w:rsid w:val="5792501F"/>
    <w:rsid w:val="57CE11E3"/>
    <w:rsid w:val="57F13BF3"/>
    <w:rsid w:val="58831C13"/>
    <w:rsid w:val="58A43FB7"/>
    <w:rsid w:val="591075D9"/>
    <w:rsid w:val="59301A29"/>
    <w:rsid w:val="59361725"/>
    <w:rsid w:val="5A705060"/>
    <w:rsid w:val="5A767910"/>
    <w:rsid w:val="5AC45602"/>
    <w:rsid w:val="5AEF1B34"/>
    <w:rsid w:val="5B6F657A"/>
    <w:rsid w:val="5B9A1189"/>
    <w:rsid w:val="5CD526CC"/>
    <w:rsid w:val="5D411690"/>
    <w:rsid w:val="5D6B74D4"/>
    <w:rsid w:val="5DEA03F9"/>
    <w:rsid w:val="5ED450D2"/>
    <w:rsid w:val="5EEC01A1"/>
    <w:rsid w:val="5FB41228"/>
    <w:rsid w:val="5FF63A72"/>
    <w:rsid w:val="609E7E4F"/>
    <w:rsid w:val="60C87DBC"/>
    <w:rsid w:val="62A27072"/>
    <w:rsid w:val="62A63579"/>
    <w:rsid w:val="62C561F0"/>
    <w:rsid w:val="63E67378"/>
    <w:rsid w:val="64947310"/>
    <w:rsid w:val="64A537E1"/>
    <w:rsid w:val="64A733C5"/>
    <w:rsid w:val="64DB00B3"/>
    <w:rsid w:val="64F10760"/>
    <w:rsid w:val="661F0E5C"/>
    <w:rsid w:val="663B6918"/>
    <w:rsid w:val="665279F8"/>
    <w:rsid w:val="66DE6776"/>
    <w:rsid w:val="679D5F0B"/>
    <w:rsid w:val="68310D56"/>
    <w:rsid w:val="686C2072"/>
    <w:rsid w:val="68A9253F"/>
    <w:rsid w:val="68DC4DE2"/>
    <w:rsid w:val="69405A1D"/>
    <w:rsid w:val="6946610E"/>
    <w:rsid w:val="69EB2086"/>
    <w:rsid w:val="6AE23394"/>
    <w:rsid w:val="6B1A625D"/>
    <w:rsid w:val="6B730171"/>
    <w:rsid w:val="6B7910FA"/>
    <w:rsid w:val="6BD36970"/>
    <w:rsid w:val="6C010F1B"/>
    <w:rsid w:val="6C042FCD"/>
    <w:rsid w:val="6C7C2BC9"/>
    <w:rsid w:val="6C925CB2"/>
    <w:rsid w:val="6CDB1F80"/>
    <w:rsid w:val="6CFA617E"/>
    <w:rsid w:val="6D194857"/>
    <w:rsid w:val="6D9973C2"/>
    <w:rsid w:val="6E7A7577"/>
    <w:rsid w:val="6EA6232E"/>
    <w:rsid w:val="6F0338B8"/>
    <w:rsid w:val="6F522CF0"/>
    <w:rsid w:val="70877D07"/>
    <w:rsid w:val="71255914"/>
    <w:rsid w:val="715A543E"/>
    <w:rsid w:val="716A5A22"/>
    <w:rsid w:val="71916CCF"/>
    <w:rsid w:val="71987C63"/>
    <w:rsid w:val="71C715C7"/>
    <w:rsid w:val="71C90E15"/>
    <w:rsid w:val="71E2790D"/>
    <w:rsid w:val="71EF6049"/>
    <w:rsid w:val="721D75A6"/>
    <w:rsid w:val="72E66F89"/>
    <w:rsid w:val="72FD42D3"/>
    <w:rsid w:val="74AB40A6"/>
    <w:rsid w:val="75404BD5"/>
    <w:rsid w:val="757103B1"/>
    <w:rsid w:val="758F1B5A"/>
    <w:rsid w:val="75C77B85"/>
    <w:rsid w:val="763117F4"/>
    <w:rsid w:val="765367D8"/>
    <w:rsid w:val="772A28CF"/>
    <w:rsid w:val="773109EF"/>
    <w:rsid w:val="79A454A8"/>
    <w:rsid w:val="7A422FDB"/>
    <w:rsid w:val="7AA6037A"/>
    <w:rsid w:val="7AB91DB5"/>
    <w:rsid w:val="7B3F64A4"/>
    <w:rsid w:val="7B5C32EC"/>
    <w:rsid w:val="7C503814"/>
    <w:rsid w:val="7CC04D6C"/>
    <w:rsid w:val="7D284642"/>
    <w:rsid w:val="7D4F6073"/>
    <w:rsid w:val="7D696170"/>
    <w:rsid w:val="7D9A72EE"/>
    <w:rsid w:val="7DFB6865"/>
    <w:rsid w:val="7F0B7D77"/>
    <w:rsid w:val="7FA51475"/>
    <w:rsid w:val="ECE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99"/>
    <w:pPr>
      <w:ind w:firstLine="420" w:firstLineChars="200"/>
    </w:pPr>
    <w:rPr>
      <w:rFonts w:ascii="仿宋_GB2312" w:eastAsia="仿宋_GB2312"/>
      <w:sz w:val="30"/>
      <w:szCs w:val="3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character" w:styleId="9">
    <w:name w:val="FollowedHyperlink"/>
    <w:basedOn w:val="8"/>
    <w:semiHidden/>
    <w:unhideWhenUsed/>
    <w:qFormat/>
    <w:locked/>
    <w:uiPriority w:val="99"/>
    <w:rPr>
      <w:color w:val="333333"/>
      <w:u w:val="none"/>
    </w:rPr>
  </w:style>
  <w:style w:type="character" w:styleId="10">
    <w:name w:val="Hyperlink"/>
    <w:basedOn w:val="8"/>
    <w:unhideWhenUsed/>
    <w:qFormat/>
    <w:locked/>
    <w:uiPriority w:val="99"/>
    <w:rPr>
      <w:color w:val="0000FF"/>
      <w:u w:val="single"/>
    </w:rPr>
  </w:style>
  <w:style w:type="character" w:customStyle="1" w:styleId="11">
    <w:name w:val="Footer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9">
    <w:name w:val="font5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0">
    <w:name w:val="font7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1">
    <w:name w:val="font6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font8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thisit"/>
    <w:basedOn w:val="8"/>
    <w:qFormat/>
    <w:uiPriority w:val="0"/>
  </w:style>
  <w:style w:type="character" w:customStyle="1" w:styleId="25">
    <w:name w:val="f_r6"/>
    <w:basedOn w:val="8"/>
    <w:qFormat/>
    <w:uiPriority w:val="0"/>
  </w:style>
  <w:style w:type="character" w:customStyle="1" w:styleId="26">
    <w:name w:val="bzmc"/>
    <w:basedOn w:val="8"/>
    <w:qFormat/>
    <w:uiPriority w:val="0"/>
  </w:style>
  <w:style w:type="character" w:customStyle="1" w:styleId="27">
    <w:name w:val="bzmc1"/>
    <w:basedOn w:val="8"/>
    <w:qFormat/>
    <w:uiPriority w:val="0"/>
  </w:style>
  <w:style w:type="character" w:customStyle="1" w:styleId="28">
    <w:name w:val="bzmc2"/>
    <w:basedOn w:val="8"/>
    <w:qFormat/>
    <w:uiPriority w:val="0"/>
  </w:style>
  <w:style w:type="character" w:customStyle="1" w:styleId="29">
    <w:name w:val="sysj"/>
    <w:basedOn w:val="8"/>
    <w:qFormat/>
    <w:uiPriority w:val="0"/>
  </w:style>
  <w:style w:type="character" w:customStyle="1" w:styleId="30">
    <w:name w:val="bzrq"/>
    <w:basedOn w:val="8"/>
    <w:qFormat/>
    <w:uiPriority w:val="0"/>
  </w:style>
  <w:style w:type="character" w:customStyle="1" w:styleId="31">
    <w:name w:val="bzrq2"/>
    <w:basedOn w:val="8"/>
    <w:qFormat/>
    <w:uiPriority w:val="0"/>
  </w:style>
  <w:style w:type="character" w:customStyle="1" w:styleId="32">
    <w:name w:val="f_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15</Pages>
  <Words>729</Words>
  <Characters>759</Characters>
  <Lines>0</Lines>
  <Paragraphs>0</Paragraphs>
  <TotalTime>4</TotalTime>
  <ScaleCrop>false</ScaleCrop>
  <LinksUpToDate>false</LinksUpToDate>
  <CharactersWithSpaces>762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2017-07-12T11:04:00Z</dcterms:created>
  <dc:creator>PC</dc:creator>
  <cp:lastModifiedBy>greatwall</cp:lastModifiedBy>
  <cp:lastPrinted>2018-12-03T08:58:00Z</cp:lastPrinted>
  <dcterms:modified xsi:type="dcterms:W3CDTF">2024-12-03T11:56:18Z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5BA0F354AFE5497584F16F5A048045EB_13</vt:lpwstr>
  </property>
</Properties>
</file>